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022D" w14:textId="77777777" w:rsidR="006E68EF" w:rsidRPr="00FB7917" w:rsidRDefault="00275C77" w:rsidP="006E68EF">
      <w:pPr>
        <w:rPr>
          <w:caps/>
          <w:sz w:val="24"/>
          <w:szCs w:val="24"/>
        </w:rPr>
      </w:pPr>
      <w:sdt>
        <w:sdtPr>
          <w:rPr>
            <w:b/>
            <w:caps/>
            <w:sz w:val="24"/>
            <w:szCs w:val="24"/>
          </w:rPr>
          <w:alias w:val="Subject"/>
          <w:tag w:val="ccDocSubject"/>
          <w:id w:val="22863940"/>
          <w:placeholder>
            <w:docPart w:val="2A504F900F604B3B8D4542D93479D35C"/>
          </w:placeholder>
          <w:dataBinding w:xpath="/ns1:coreProperties[1]/ns0:subject[1]" w:storeItemID="{6C3C8BC8-F283-45AE-878A-BAB7291924A1}"/>
          <w:text/>
        </w:sdtPr>
        <w:sdtEndPr/>
        <w:sdtContent>
          <w:r w:rsidR="009F55AD" w:rsidRPr="00FB7917">
            <w:rPr>
              <w:b/>
              <w:caps/>
              <w:sz w:val="24"/>
              <w:szCs w:val="24"/>
            </w:rPr>
            <w:t>Minnelijke schikking – Ikea BELGIUM</w:t>
          </w:r>
        </w:sdtContent>
      </w:sdt>
    </w:p>
    <w:p w14:paraId="2BA0022E" w14:textId="77777777" w:rsidR="009F55AD" w:rsidRPr="00FB7917" w:rsidRDefault="009F55AD" w:rsidP="00275C77">
      <w:pPr>
        <w:spacing w:before="520"/>
        <w:rPr>
          <w:b/>
        </w:rPr>
      </w:pPr>
      <w:r w:rsidRPr="00FB7917">
        <w:rPr>
          <w:b/>
        </w:rPr>
        <w:t>De minnelijke schikking bestaat uit de betaling van een bedrag van 25.000 euro en een nominatieve bekendmaking op de website van de Autoriteit voor Financiële Diensten en Markten (FSMA).</w:t>
      </w:r>
    </w:p>
    <w:p w14:paraId="2BA0022F" w14:textId="3B638D35" w:rsidR="00A60D7C" w:rsidRPr="00FB7917" w:rsidRDefault="009F55AD" w:rsidP="00275C77">
      <w:r w:rsidRPr="00FB7917">
        <w:t xml:space="preserve">De minnelijke schikking kwam tot stand na onderzoek van de FSMA bij Ikea Belgium naar een inbreuk op de regelgeving over </w:t>
      </w:r>
      <w:r w:rsidR="00A60D7C" w:rsidRPr="00FB7917">
        <w:t>consumentenkrediet</w:t>
      </w:r>
      <w:r w:rsidRPr="00FB7917">
        <w:t>.</w:t>
      </w:r>
    </w:p>
    <w:p w14:paraId="2BA00230" w14:textId="593CB2D3" w:rsidR="0041012A" w:rsidRPr="00FB7917" w:rsidRDefault="009F55AD" w:rsidP="00275C77">
      <w:r w:rsidRPr="00FB7917">
        <w:t>Ikea Belgium is sinds 4</w:t>
      </w:r>
      <w:r w:rsidR="00E602A7">
        <w:t> </w:t>
      </w:r>
      <w:r w:rsidRPr="00FB7917">
        <w:t xml:space="preserve">september 2018 bij de FSMA ingeschreven </w:t>
      </w:r>
      <w:r w:rsidR="00A60D7C" w:rsidRPr="00FB7917">
        <w:t xml:space="preserve">in het register van de bemiddelaars in consumentenkrediet. </w:t>
      </w:r>
      <w:r w:rsidR="00102966" w:rsidRPr="00FB7917">
        <w:t>Ikea Belgium vermeldde toen dat 19 van haar medewerkers instonden voor bemiddeling in consumentenkrediet.</w:t>
      </w:r>
    </w:p>
    <w:p w14:paraId="2BA00231" w14:textId="1E7561FE" w:rsidR="00314CBB" w:rsidRPr="00FB7917" w:rsidRDefault="0041012A" w:rsidP="00275C77">
      <w:r w:rsidRPr="00FB7917">
        <w:t>H</w:t>
      </w:r>
      <w:r w:rsidR="00102966" w:rsidRPr="00FB7917">
        <w:t xml:space="preserve">un aantal steeg tot 84 </w:t>
      </w:r>
      <w:r w:rsidR="00913911" w:rsidRPr="00FB7917">
        <w:t>in d</w:t>
      </w:r>
      <w:r w:rsidR="00E67DCE" w:rsidRPr="00FB7917">
        <w:t>e periode van 9</w:t>
      </w:r>
      <w:r w:rsidR="00E602A7">
        <w:t> </w:t>
      </w:r>
      <w:r w:rsidR="00E67DCE" w:rsidRPr="00FB7917">
        <w:t>februari 2022 tot</w:t>
      </w:r>
      <w:r w:rsidR="00913911" w:rsidRPr="00FB7917">
        <w:t xml:space="preserve"> 17</w:t>
      </w:r>
      <w:r w:rsidR="00E602A7">
        <w:t> </w:t>
      </w:r>
      <w:r w:rsidR="00913911" w:rsidRPr="00FB7917">
        <w:t>januari 20</w:t>
      </w:r>
      <w:r w:rsidR="00C528FB" w:rsidRPr="00FB7917">
        <w:t>2</w:t>
      </w:r>
      <w:r w:rsidR="00913911" w:rsidRPr="00FB7917">
        <w:t>4. In die periode wijzigde het aantal medewerkers dat bemiddelde in consumentenkrediet 47 keer.</w:t>
      </w:r>
    </w:p>
    <w:p w14:paraId="2BA00232" w14:textId="7A35562F" w:rsidR="009F55AD" w:rsidRPr="00FB7917" w:rsidRDefault="0041012A" w:rsidP="00275C77">
      <w:r w:rsidRPr="00FB7917">
        <w:t xml:space="preserve">Ikea Belgium had die wijzigingen onmiddellijk moeten melden aan de FSMA. Maar dat gebeurde niet. </w:t>
      </w:r>
      <w:r w:rsidR="00913911" w:rsidRPr="00FB7917">
        <w:t>Tot 17</w:t>
      </w:r>
      <w:r w:rsidR="00E602A7">
        <w:t> </w:t>
      </w:r>
      <w:r w:rsidR="00913911" w:rsidRPr="00FB7917">
        <w:t>januari 2024</w:t>
      </w:r>
      <w:r w:rsidRPr="00FB7917">
        <w:t xml:space="preserve"> bleef </w:t>
      </w:r>
      <w:r w:rsidR="00E67DCE" w:rsidRPr="00FB7917">
        <w:t>de teller staan op 19</w:t>
      </w:r>
      <w:r w:rsidRPr="00FB7917">
        <w:t xml:space="preserve">. Hierdoor was </w:t>
      </w:r>
      <w:r w:rsidR="00C528FB" w:rsidRPr="00FB7917">
        <w:t>ruim driekwart</w:t>
      </w:r>
      <w:r w:rsidRPr="00FB7917">
        <w:t xml:space="preserve"> van de medewerkers </w:t>
      </w:r>
      <w:r w:rsidR="00E67DCE" w:rsidRPr="00FB7917">
        <w:t>die aan kredietbemiddeling deed</w:t>
      </w:r>
      <w:r w:rsidR="00C528FB" w:rsidRPr="00FB7917">
        <w:t>,</w:t>
      </w:r>
      <w:r w:rsidRPr="00FB7917">
        <w:t xml:space="preserve"> niet in het register vermeld.</w:t>
      </w:r>
    </w:p>
    <w:p w14:paraId="2BA00233" w14:textId="14ED2119" w:rsidR="009F55AD" w:rsidRPr="00FB7917" w:rsidRDefault="00314CBB" w:rsidP="00275C77">
      <w:r w:rsidRPr="00FB7917">
        <w:t xml:space="preserve">Het onderzoek van de FSMA mondde </w:t>
      </w:r>
      <w:r w:rsidR="009F55AD" w:rsidRPr="00FB7917">
        <w:t>uit in een minnelijke schikking</w:t>
      </w:r>
      <w:r w:rsidRPr="00FB7917">
        <w:t>. Gezien Ikea Belgium bijna twee jaar geen enkele van de 47</w:t>
      </w:r>
      <w:r w:rsidR="00E602A7">
        <w:t> </w:t>
      </w:r>
      <w:r w:rsidRPr="00FB7917">
        <w:t xml:space="preserve">wijzigingen </w:t>
      </w:r>
      <w:r w:rsidR="00E67DCE" w:rsidRPr="00FB7917">
        <w:t>had</w:t>
      </w:r>
      <w:r w:rsidRPr="00FB7917">
        <w:t xml:space="preserve"> gemeld, legt de FSMA de vennootschap een betaling van 25.000</w:t>
      </w:r>
      <w:r w:rsidR="00E602A7">
        <w:t> </w:t>
      </w:r>
      <w:r w:rsidRPr="00FB7917">
        <w:t xml:space="preserve">euro op. Dat is </w:t>
      </w:r>
      <w:r w:rsidR="00FB7917">
        <w:t xml:space="preserve">het bedrag van </w:t>
      </w:r>
      <w:r w:rsidRPr="00FB7917">
        <w:t>de maximale, wettelijke administratieve geldboete voor zulke feiten. Daarnaast is een nominatieve publicatie op de FSMA-we</w:t>
      </w:r>
      <w:bookmarkStart w:id="0" w:name="_GoBack"/>
      <w:bookmarkEnd w:id="0"/>
      <w:r w:rsidRPr="00FB7917">
        <w:t>bsite voorzien.</w:t>
      </w:r>
    </w:p>
    <w:p w14:paraId="6F74043D" w14:textId="77777777" w:rsidR="00E602A7" w:rsidRDefault="009F55AD" w:rsidP="00275C77">
      <w:r w:rsidRPr="00FB7917">
        <w:t xml:space="preserve">In het kader van haar administratief sanctiebeleid kan de FSMA een minnelijke schikking aanvaarden indien de betrokkene meewerkt aan het onderzoek. </w:t>
      </w:r>
    </w:p>
    <w:p w14:paraId="2BA00234" w14:textId="681B855C" w:rsidR="009F55AD" w:rsidRPr="00FB7917" w:rsidRDefault="009F55AD" w:rsidP="00275C77">
      <w:r w:rsidRPr="00FB7917">
        <w:t xml:space="preserve">De volledige tekst van deze minnelijke schikking kan worden geraadpleegd op de </w:t>
      </w:r>
      <w:hyperlink r:id="rId12" w:history="1">
        <w:r w:rsidRPr="00B768FB">
          <w:rPr>
            <w:rStyle w:val="Hyperlink"/>
          </w:rPr>
          <w:t>website van de FSMA</w:t>
        </w:r>
      </w:hyperlink>
      <w:r w:rsidRPr="00FB7917">
        <w:t>.</w:t>
      </w:r>
    </w:p>
    <w:p w14:paraId="2BA00235" w14:textId="5DD1819A" w:rsidR="00997A2C" w:rsidRPr="00FB7917" w:rsidRDefault="00997A2C" w:rsidP="009F55AD">
      <w:pPr>
        <w:spacing w:after="200" w:line="276" w:lineRule="auto"/>
      </w:pPr>
      <w:r w:rsidRPr="00FB7917">
        <w:t xml:space="preserve">Brussel, </w:t>
      </w:r>
      <w:sdt>
        <w:sdtPr>
          <w:id w:val="258847"/>
          <w:placeholder>
            <w:docPart w:val="93A1D038B29747A58C4071B07CA6256C"/>
          </w:placeholder>
          <w:date w:fullDate="2024-12-17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275C77">
            <w:t>17 december 2024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306"/>
      </w:tblGrid>
      <w:tr w:rsidR="00997A2C" w:rsidRPr="00FB7917" w14:paraId="2BA0023A" w14:textId="77777777" w:rsidTr="00997A2C">
        <w:tc>
          <w:tcPr>
            <w:tcW w:w="1708" w:type="dxa"/>
          </w:tcPr>
          <w:p w14:paraId="2BA00236" w14:textId="77777777" w:rsidR="00997A2C" w:rsidRPr="00FB7917" w:rsidRDefault="00D8527C" w:rsidP="00997A2C">
            <w:pPr>
              <w:pStyle w:val="NoSpacing"/>
              <w:rPr>
                <w:sz w:val="14"/>
                <w:szCs w:val="14"/>
              </w:rPr>
            </w:pPr>
            <w:r w:rsidRPr="00FB7917">
              <w:rPr>
                <w:sz w:val="14"/>
                <w:szCs w:val="14"/>
              </w:rPr>
              <w:t>P</w:t>
            </w:r>
            <w:r w:rsidR="00997A2C" w:rsidRPr="00FB7917">
              <w:rPr>
                <w:sz w:val="14"/>
                <w:szCs w:val="14"/>
              </w:rPr>
              <w:t>erscontact</w:t>
            </w:r>
          </w:p>
        </w:tc>
        <w:tc>
          <w:tcPr>
            <w:tcW w:w="7306" w:type="dxa"/>
          </w:tcPr>
          <w:p w14:paraId="2BA00237" w14:textId="77777777" w:rsidR="00997A2C" w:rsidRPr="00FB7917" w:rsidRDefault="00F758E5" w:rsidP="00997A2C">
            <w:pPr>
              <w:pStyle w:val="NoSpacing"/>
            </w:pPr>
            <w:r w:rsidRPr="00FB7917">
              <w:t>Jim Lannoo</w:t>
            </w:r>
          </w:p>
          <w:p w14:paraId="2BA00238" w14:textId="77777777" w:rsidR="00D200A9" w:rsidRPr="00FB7917" w:rsidRDefault="00D200A9" w:rsidP="00D200A9">
            <w:pPr>
              <w:pStyle w:val="NoSpacing"/>
            </w:pPr>
            <w:r w:rsidRPr="00FB7917">
              <w:t>Woordvoerder/Adjunct-directeur</w:t>
            </w:r>
          </w:p>
          <w:p w14:paraId="2BA00239" w14:textId="77777777" w:rsidR="001550D3" w:rsidRPr="00FB7917" w:rsidRDefault="00D200A9" w:rsidP="00D200A9">
            <w:pPr>
              <w:pStyle w:val="NoSpacing"/>
            </w:pPr>
            <w:r w:rsidRPr="00FB7917">
              <w:rPr>
                <w:bCs/>
              </w:rPr>
              <w:t>Communicatie en Financiële Educatie</w:t>
            </w:r>
          </w:p>
        </w:tc>
      </w:tr>
      <w:tr w:rsidR="00997A2C" w:rsidRPr="00FB7917" w14:paraId="2BA0023D" w14:textId="77777777" w:rsidTr="00997A2C">
        <w:tc>
          <w:tcPr>
            <w:tcW w:w="1708" w:type="dxa"/>
          </w:tcPr>
          <w:p w14:paraId="2BA0023B" w14:textId="77777777" w:rsidR="00997A2C" w:rsidRPr="00FB7917" w:rsidRDefault="00D8527C" w:rsidP="008F4836">
            <w:pPr>
              <w:pStyle w:val="NoSpacing"/>
              <w:rPr>
                <w:sz w:val="14"/>
                <w:szCs w:val="14"/>
              </w:rPr>
            </w:pPr>
            <w:r w:rsidRPr="00FB7917">
              <w:rPr>
                <w:sz w:val="14"/>
                <w:szCs w:val="14"/>
              </w:rPr>
              <w:t>T direct</w:t>
            </w:r>
          </w:p>
        </w:tc>
        <w:tc>
          <w:tcPr>
            <w:tcW w:w="7306" w:type="dxa"/>
          </w:tcPr>
          <w:p w14:paraId="2BA0023C" w14:textId="77777777" w:rsidR="00997A2C" w:rsidRPr="00FB7917" w:rsidRDefault="00D8527C" w:rsidP="00997A2C">
            <w:pPr>
              <w:pStyle w:val="NoSpacing"/>
            </w:pPr>
            <w:r w:rsidRPr="00FB7917">
              <w:t>+ 32 2 220 57 06</w:t>
            </w:r>
          </w:p>
        </w:tc>
      </w:tr>
      <w:tr w:rsidR="00997A2C" w:rsidRPr="00FB7917" w14:paraId="2BA00240" w14:textId="77777777" w:rsidTr="00997A2C">
        <w:tc>
          <w:tcPr>
            <w:tcW w:w="1708" w:type="dxa"/>
          </w:tcPr>
          <w:p w14:paraId="2BA0023E" w14:textId="77777777" w:rsidR="00997A2C" w:rsidRPr="00FB7917" w:rsidRDefault="00D8527C" w:rsidP="00997A2C">
            <w:pPr>
              <w:pStyle w:val="NoSpacing"/>
              <w:rPr>
                <w:sz w:val="14"/>
                <w:szCs w:val="14"/>
              </w:rPr>
            </w:pPr>
            <w:r w:rsidRPr="00FB7917">
              <w:rPr>
                <w:sz w:val="14"/>
                <w:szCs w:val="14"/>
              </w:rPr>
              <w:t>E-mail</w:t>
            </w:r>
          </w:p>
        </w:tc>
        <w:tc>
          <w:tcPr>
            <w:tcW w:w="7306" w:type="dxa"/>
          </w:tcPr>
          <w:p w14:paraId="2BA0023F" w14:textId="77777777" w:rsidR="00997A2C" w:rsidRPr="00FB7917" w:rsidRDefault="00275C77" w:rsidP="00997A2C">
            <w:pPr>
              <w:pStyle w:val="NoSpacing"/>
            </w:pPr>
            <w:hyperlink r:id="rId13" w:history="1">
              <w:r w:rsidR="002410A5" w:rsidRPr="00FB7917">
                <w:rPr>
                  <w:rStyle w:val="Hyperlink"/>
                </w:rPr>
                <w:t>P</w:t>
              </w:r>
              <w:r w:rsidR="00D8527C" w:rsidRPr="00FB7917">
                <w:rPr>
                  <w:rStyle w:val="Hyperlink"/>
                </w:rPr>
                <w:t>ress@fsma.be</w:t>
              </w:r>
            </w:hyperlink>
          </w:p>
        </w:tc>
      </w:tr>
    </w:tbl>
    <w:p w14:paraId="2BA00241" w14:textId="77777777" w:rsidR="00E050D2" w:rsidRPr="00FB7917" w:rsidRDefault="00E050D2" w:rsidP="00650D5D">
      <w:pPr>
        <w:pStyle w:val="NoSpacing"/>
      </w:pPr>
    </w:p>
    <w:sectPr w:rsidR="00E050D2" w:rsidRPr="00FB7917" w:rsidSect="003E5B3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402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00244" w14:textId="77777777" w:rsidR="009F55AD" w:rsidRDefault="009F55AD" w:rsidP="00882CD2">
      <w:pPr>
        <w:spacing w:after="0" w:line="240" w:lineRule="auto"/>
      </w:pPr>
      <w:r>
        <w:separator/>
      </w:r>
    </w:p>
  </w:endnote>
  <w:endnote w:type="continuationSeparator" w:id="0">
    <w:p w14:paraId="2BA00245" w14:textId="77777777" w:rsidR="009F55AD" w:rsidRDefault="009F55AD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248" w14:textId="77777777" w:rsidR="002E4873" w:rsidRPr="007255A4" w:rsidRDefault="006D1168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color w:val="002244" w:themeColor="text2"/>
        <w:sz w:val="16"/>
        <w:szCs w:val="16"/>
      </w:rPr>
    </w:pPr>
    <w:r w:rsidRPr="007255A4">
      <w:rPr>
        <w:sz w:val="14"/>
        <w:szCs w:val="14"/>
      </w:rPr>
      <w:fldChar w:fldCharType="begin"/>
    </w:r>
    <w:r w:rsidR="007255A4" w:rsidRPr="007255A4">
      <w:rPr>
        <w:sz w:val="14"/>
        <w:szCs w:val="14"/>
      </w:rPr>
      <w:instrText xml:space="preserve"> PAGE   \* MERGEFORMAT </w:instrText>
    </w:r>
    <w:r w:rsidRPr="007255A4">
      <w:rPr>
        <w:sz w:val="14"/>
        <w:szCs w:val="14"/>
      </w:rPr>
      <w:fldChar w:fldCharType="separate"/>
    </w:r>
    <w:r w:rsidR="00314CBB">
      <w:rPr>
        <w:noProof/>
        <w:sz w:val="14"/>
        <w:szCs w:val="14"/>
      </w:rPr>
      <w:t>2</w:t>
    </w:r>
    <w:r w:rsidRPr="007255A4">
      <w:rPr>
        <w:sz w:val="14"/>
        <w:szCs w:val="14"/>
      </w:rPr>
      <w:fldChar w:fldCharType="end"/>
    </w:r>
    <w:r w:rsidR="007255A4" w:rsidRPr="007255A4">
      <w:rPr>
        <w:sz w:val="14"/>
        <w:szCs w:val="14"/>
      </w:rPr>
      <w:t xml:space="preserve"> </w:t>
    </w:r>
    <w:r w:rsidR="007255A4" w:rsidRPr="007255A4">
      <w:rPr>
        <w:b/>
        <w:color w:val="BBCC00" w:themeColor="accent3"/>
        <w:sz w:val="14"/>
        <w:szCs w:val="14"/>
      </w:rPr>
      <w:t>/</w:t>
    </w:r>
    <w:r w:rsidR="007255A4" w:rsidRPr="007255A4">
      <w:rPr>
        <w:sz w:val="14"/>
        <w:szCs w:val="14"/>
      </w:rPr>
      <w:t xml:space="preserve"> </w:t>
    </w:r>
    <w:fldSimple w:instr=" NUMPAGES   \* MERGEFORMAT ">
      <w:r w:rsidR="00314CBB" w:rsidRPr="00314CBB">
        <w:rPr>
          <w:noProof/>
          <w:sz w:val="14"/>
          <w:szCs w:val="14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24A" w14:textId="77777777" w:rsidR="002E4873" w:rsidRPr="00AF7885" w:rsidRDefault="003E5B3D" w:rsidP="003E5B3D"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BA00251" wp14:editId="2BA00252">
          <wp:simplePos x="0" y="0"/>
          <wp:positionH relativeFrom="page">
            <wp:posOffset>1080135</wp:posOffset>
          </wp:positionH>
          <wp:positionV relativeFrom="page">
            <wp:posOffset>10117455</wp:posOffset>
          </wp:positionV>
          <wp:extent cx="4267200" cy="127000"/>
          <wp:effectExtent l="19050" t="0" r="0" b="0"/>
          <wp:wrapNone/>
          <wp:docPr id="3" name="Afbeelding 2" descr="FSMA_be_persbericht_adres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adres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2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0242" w14:textId="77777777" w:rsidR="009F55AD" w:rsidRDefault="009F55AD" w:rsidP="00882CD2">
      <w:pPr>
        <w:spacing w:after="0" w:line="240" w:lineRule="auto"/>
      </w:pPr>
      <w:r>
        <w:separator/>
      </w:r>
    </w:p>
  </w:footnote>
  <w:footnote w:type="continuationSeparator" w:id="0">
    <w:p w14:paraId="2BA00243" w14:textId="77777777" w:rsidR="009F55AD" w:rsidRDefault="009F55AD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246" w14:textId="77777777" w:rsidR="002E4873" w:rsidRPr="00022F1B" w:rsidRDefault="007255A4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rPr>
        <w:sz w:val="14"/>
        <w:szCs w:val="14"/>
      </w:rPr>
    </w:pPr>
    <w:r>
      <w:rPr>
        <w:noProof/>
        <w:sz w:val="14"/>
        <w:szCs w:val="14"/>
        <w:lang w:val="fr-BE" w:eastAsia="fr-BE"/>
      </w:rPr>
      <w:drawing>
        <wp:anchor distT="0" distB="0" distL="114300" distR="114300" simplePos="0" relativeHeight="251658240" behindDoc="0" locked="0" layoutInCell="1" allowOverlap="1" wp14:anchorId="2BA0024B" wp14:editId="2BA0024C">
          <wp:simplePos x="0" y="0"/>
          <wp:positionH relativeFrom="page">
            <wp:posOffset>1116330</wp:posOffset>
          </wp:positionH>
          <wp:positionV relativeFrom="page">
            <wp:posOffset>756285</wp:posOffset>
          </wp:positionV>
          <wp:extent cx="540385" cy="541020"/>
          <wp:effectExtent l="19050" t="0" r="0" b="0"/>
          <wp:wrapNone/>
          <wp:docPr id="4" name="Afbeelding 3" descr="FSMA_logo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00247" w14:textId="77777777" w:rsidR="002E4873" w:rsidRPr="00A60EE1" w:rsidRDefault="007255A4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ind w:left="1134"/>
      <w:rPr>
        <w:sz w:val="14"/>
        <w:szCs w:val="14"/>
      </w:rPr>
    </w:pPr>
    <w:r w:rsidRPr="00FD0BF5">
      <w:rPr>
        <w:b/>
        <w:sz w:val="14"/>
        <w:szCs w:val="14"/>
      </w:rPr>
      <w:t>Persbericht</w:t>
    </w:r>
    <w:r>
      <w:rPr>
        <w:sz w:val="14"/>
        <w:szCs w:val="14"/>
      </w:rPr>
      <w:t xml:space="preserve"> / </w:t>
    </w:r>
    <w:bookmarkStart w:id="1" w:name="bkmTitle2"/>
    <w:bookmarkEnd w:id="1"/>
    <w:sdt>
      <w:sdtPr>
        <w:rPr>
          <w:sz w:val="14"/>
          <w:szCs w:val="14"/>
          <w:lang w:val="af-ZA"/>
        </w:rPr>
        <w:alias w:val="Subject"/>
        <w:tag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F55AD">
          <w:rPr>
            <w:sz w:val="14"/>
            <w:szCs w:val="14"/>
            <w:lang w:val="af-ZA"/>
          </w:rPr>
          <w:t>Minnelijke schikking – Ikea BELGIUM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249" w14:textId="77777777" w:rsidR="001F3481" w:rsidRDefault="003E5B3D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2BA0024D" wp14:editId="2BA0024E">
          <wp:simplePos x="0" y="0"/>
          <wp:positionH relativeFrom="page">
            <wp:posOffset>4680585</wp:posOffset>
          </wp:positionH>
          <wp:positionV relativeFrom="page">
            <wp:posOffset>935990</wp:posOffset>
          </wp:positionV>
          <wp:extent cx="1040130" cy="177800"/>
          <wp:effectExtent l="19050" t="0" r="7620" b="0"/>
          <wp:wrapNone/>
          <wp:docPr id="2" name="Afbeelding 1" descr="FSMA_be_persbericht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13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3481"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2BA0024F" wp14:editId="2BA00250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0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404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E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448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C56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94E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27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0AB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6E1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AD"/>
    <w:rsid w:val="0001653B"/>
    <w:rsid w:val="00022F1B"/>
    <w:rsid w:val="0003015F"/>
    <w:rsid w:val="00042475"/>
    <w:rsid w:val="00070CDC"/>
    <w:rsid w:val="0007146D"/>
    <w:rsid w:val="00083008"/>
    <w:rsid w:val="000945F5"/>
    <w:rsid w:val="00095003"/>
    <w:rsid w:val="000B4062"/>
    <w:rsid w:val="000F6E4C"/>
    <w:rsid w:val="00102966"/>
    <w:rsid w:val="0010797A"/>
    <w:rsid w:val="001114D2"/>
    <w:rsid w:val="00115592"/>
    <w:rsid w:val="00123B9B"/>
    <w:rsid w:val="00126171"/>
    <w:rsid w:val="00133138"/>
    <w:rsid w:val="00142A64"/>
    <w:rsid w:val="001550D3"/>
    <w:rsid w:val="001777F7"/>
    <w:rsid w:val="00181F71"/>
    <w:rsid w:val="001936AC"/>
    <w:rsid w:val="00196400"/>
    <w:rsid w:val="001A0F7B"/>
    <w:rsid w:val="001B5108"/>
    <w:rsid w:val="001D3324"/>
    <w:rsid w:val="001F3481"/>
    <w:rsid w:val="0021658D"/>
    <w:rsid w:val="002368EB"/>
    <w:rsid w:val="002410A5"/>
    <w:rsid w:val="00246D73"/>
    <w:rsid w:val="0026408C"/>
    <w:rsid w:val="00275C77"/>
    <w:rsid w:val="00294F4C"/>
    <w:rsid w:val="002A4B22"/>
    <w:rsid w:val="002A6267"/>
    <w:rsid w:val="002B3C9D"/>
    <w:rsid w:val="002B5070"/>
    <w:rsid w:val="002C5147"/>
    <w:rsid w:val="002D2695"/>
    <w:rsid w:val="002E4873"/>
    <w:rsid w:val="00314CBB"/>
    <w:rsid w:val="003177BA"/>
    <w:rsid w:val="00327D6A"/>
    <w:rsid w:val="00335E47"/>
    <w:rsid w:val="003447B9"/>
    <w:rsid w:val="003554C9"/>
    <w:rsid w:val="003902FA"/>
    <w:rsid w:val="003A04E7"/>
    <w:rsid w:val="003A16D0"/>
    <w:rsid w:val="003A4C79"/>
    <w:rsid w:val="003D04CE"/>
    <w:rsid w:val="003E5B3D"/>
    <w:rsid w:val="003F4914"/>
    <w:rsid w:val="00403663"/>
    <w:rsid w:val="0041012A"/>
    <w:rsid w:val="00412C74"/>
    <w:rsid w:val="00414650"/>
    <w:rsid w:val="0043279B"/>
    <w:rsid w:val="00437A14"/>
    <w:rsid w:val="0049090F"/>
    <w:rsid w:val="00495DFB"/>
    <w:rsid w:val="004E3C43"/>
    <w:rsid w:val="004E3FE0"/>
    <w:rsid w:val="00521207"/>
    <w:rsid w:val="0054674E"/>
    <w:rsid w:val="005532D8"/>
    <w:rsid w:val="00553DC9"/>
    <w:rsid w:val="00573F32"/>
    <w:rsid w:val="005824AA"/>
    <w:rsid w:val="00593F2A"/>
    <w:rsid w:val="005B10E2"/>
    <w:rsid w:val="005B148A"/>
    <w:rsid w:val="005B2D51"/>
    <w:rsid w:val="005C151E"/>
    <w:rsid w:val="005D3FD7"/>
    <w:rsid w:val="005F38DD"/>
    <w:rsid w:val="0060097B"/>
    <w:rsid w:val="00605DA7"/>
    <w:rsid w:val="00636014"/>
    <w:rsid w:val="00643E9F"/>
    <w:rsid w:val="00647F08"/>
    <w:rsid w:val="00650D5D"/>
    <w:rsid w:val="00650D96"/>
    <w:rsid w:val="00653354"/>
    <w:rsid w:val="006634DC"/>
    <w:rsid w:val="006932C9"/>
    <w:rsid w:val="006932E3"/>
    <w:rsid w:val="006D1168"/>
    <w:rsid w:val="006D4529"/>
    <w:rsid w:val="006E68EF"/>
    <w:rsid w:val="006F66D6"/>
    <w:rsid w:val="00707E24"/>
    <w:rsid w:val="007255A4"/>
    <w:rsid w:val="0073513A"/>
    <w:rsid w:val="0074255C"/>
    <w:rsid w:val="007439E9"/>
    <w:rsid w:val="0075119E"/>
    <w:rsid w:val="00752B7C"/>
    <w:rsid w:val="00766A3E"/>
    <w:rsid w:val="0077431A"/>
    <w:rsid w:val="007A4C48"/>
    <w:rsid w:val="007B7678"/>
    <w:rsid w:val="007C0735"/>
    <w:rsid w:val="007F23DC"/>
    <w:rsid w:val="007F3321"/>
    <w:rsid w:val="008034CA"/>
    <w:rsid w:val="0080493C"/>
    <w:rsid w:val="00823BC5"/>
    <w:rsid w:val="00830AED"/>
    <w:rsid w:val="00833A3F"/>
    <w:rsid w:val="00833A89"/>
    <w:rsid w:val="00833B67"/>
    <w:rsid w:val="00843AD8"/>
    <w:rsid w:val="00846214"/>
    <w:rsid w:val="0087544B"/>
    <w:rsid w:val="00882CD2"/>
    <w:rsid w:val="00893729"/>
    <w:rsid w:val="008A2E45"/>
    <w:rsid w:val="008A45F9"/>
    <w:rsid w:val="008D0DAF"/>
    <w:rsid w:val="008D1B55"/>
    <w:rsid w:val="008E51DB"/>
    <w:rsid w:val="008F2635"/>
    <w:rsid w:val="008F295D"/>
    <w:rsid w:val="008F4836"/>
    <w:rsid w:val="008F668A"/>
    <w:rsid w:val="009008C7"/>
    <w:rsid w:val="00906825"/>
    <w:rsid w:val="00907C69"/>
    <w:rsid w:val="00913911"/>
    <w:rsid w:val="00930E51"/>
    <w:rsid w:val="0095324E"/>
    <w:rsid w:val="009703B2"/>
    <w:rsid w:val="00973738"/>
    <w:rsid w:val="009836C2"/>
    <w:rsid w:val="00997A2C"/>
    <w:rsid w:val="009B12E0"/>
    <w:rsid w:val="009E25C5"/>
    <w:rsid w:val="009E3630"/>
    <w:rsid w:val="009E55F0"/>
    <w:rsid w:val="009E6277"/>
    <w:rsid w:val="009F55AD"/>
    <w:rsid w:val="00A01D43"/>
    <w:rsid w:val="00A2165E"/>
    <w:rsid w:val="00A25C5A"/>
    <w:rsid w:val="00A345CC"/>
    <w:rsid w:val="00A4009F"/>
    <w:rsid w:val="00A4501A"/>
    <w:rsid w:val="00A45A01"/>
    <w:rsid w:val="00A54581"/>
    <w:rsid w:val="00A60D7C"/>
    <w:rsid w:val="00A60EE1"/>
    <w:rsid w:val="00A66F34"/>
    <w:rsid w:val="00A71F39"/>
    <w:rsid w:val="00A7232E"/>
    <w:rsid w:val="00A87119"/>
    <w:rsid w:val="00A91322"/>
    <w:rsid w:val="00AE309D"/>
    <w:rsid w:val="00AF2798"/>
    <w:rsid w:val="00AF7885"/>
    <w:rsid w:val="00B02961"/>
    <w:rsid w:val="00B0465B"/>
    <w:rsid w:val="00B16A0A"/>
    <w:rsid w:val="00B21EC8"/>
    <w:rsid w:val="00B50EFE"/>
    <w:rsid w:val="00B54CCA"/>
    <w:rsid w:val="00B6100D"/>
    <w:rsid w:val="00B768FB"/>
    <w:rsid w:val="00B80898"/>
    <w:rsid w:val="00B83FD3"/>
    <w:rsid w:val="00BA1666"/>
    <w:rsid w:val="00BA2C57"/>
    <w:rsid w:val="00BA55AA"/>
    <w:rsid w:val="00BD0041"/>
    <w:rsid w:val="00BF0476"/>
    <w:rsid w:val="00BF6060"/>
    <w:rsid w:val="00C1196B"/>
    <w:rsid w:val="00C11AC1"/>
    <w:rsid w:val="00C12221"/>
    <w:rsid w:val="00C160C4"/>
    <w:rsid w:val="00C20687"/>
    <w:rsid w:val="00C32D41"/>
    <w:rsid w:val="00C52236"/>
    <w:rsid w:val="00C528FB"/>
    <w:rsid w:val="00C5698D"/>
    <w:rsid w:val="00C86AE2"/>
    <w:rsid w:val="00C91502"/>
    <w:rsid w:val="00C93092"/>
    <w:rsid w:val="00CA7EE9"/>
    <w:rsid w:val="00CE13CC"/>
    <w:rsid w:val="00CF32F9"/>
    <w:rsid w:val="00CF335A"/>
    <w:rsid w:val="00D008ED"/>
    <w:rsid w:val="00D200A9"/>
    <w:rsid w:val="00D2686D"/>
    <w:rsid w:val="00D47218"/>
    <w:rsid w:val="00D56856"/>
    <w:rsid w:val="00D65C8F"/>
    <w:rsid w:val="00D72CDA"/>
    <w:rsid w:val="00D81C58"/>
    <w:rsid w:val="00D8527C"/>
    <w:rsid w:val="00D9781C"/>
    <w:rsid w:val="00DB6B28"/>
    <w:rsid w:val="00DC382C"/>
    <w:rsid w:val="00E050D2"/>
    <w:rsid w:val="00E15C2B"/>
    <w:rsid w:val="00E16BBF"/>
    <w:rsid w:val="00E208CF"/>
    <w:rsid w:val="00E4189D"/>
    <w:rsid w:val="00E602A7"/>
    <w:rsid w:val="00E628A0"/>
    <w:rsid w:val="00E67DCE"/>
    <w:rsid w:val="00E755A8"/>
    <w:rsid w:val="00E95EF4"/>
    <w:rsid w:val="00E978CB"/>
    <w:rsid w:val="00EA7144"/>
    <w:rsid w:val="00EE6E45"/>
    <w:rsid w:val="00EF46B9"/>
    <w:rsid w:val="00F17728"/>
    <w:rsid w:val="00F46B20"/>
    <w:rsid w:val="00F54DCB"/>
    <w:rsid w:val="00F56ACF"/>
    <w:rsid w:val="00F6257F"/>
    <w:rsid w:val="00F758E5"/>
    <w:rsid w:val="00F75DE6"/>
    <w:rsid w:val="00F80A58"/>
    <w:rsid w:val="00F87C0F"/>
    <w:rsid w:val="00FB379E"/>
    <w:rsid w:val="00FB7917"/>
    <w:rsid w:val="00FD0BF5"/>
    <w:rsid w:val="00FD3914"/>
    <w:rsid w:val="00FD7D0D"/>
    <w:rsid w:val="00FE1DBE"/>
    <w:rsid w:val="00FF093A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A0022D"/>
  <w15:docId w15:val="{1ECF62FA-2688-4CBE-92E3-941F3C3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AA"/>
    <w:pPr>
      <w:spacing w:after="260" w:line="260" w:lineRule="atLeast"/>
      <w:jc w:val="both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CD2"/>
    <w:rPr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A55AA"/>
    <w:pPr>
      <w:spacing w:after="0" w:line="260" w:lineRule="atLeast"/>
      <w:jc w:val="both"/>
    </w:pPr>
    <w:rPr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55AA"/>
    <w:rPr>
      <w:lang w:val="nl-BE"/>
    </w:rPr>
  </w:style>
  <w:style w:type="paragraph" w:customStyle="1" w:styleId="Introductie">
    <w:name w:val="Introductie"/>
    <w:basedOn w:val="Normal"/>
    <w:link w:val="IntroductieChar"/>
    <w:qFormat/>
    <w:rsid w:val="00BA55AA"/>
    <w:pPr>
      <w:spacing w:before="520" w:line="260" w:lineRule="exact"/>
      <w:contextualSpacing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E309D"/>
    <w:rPr>
      <w:color w:val="800080" w:themeColor="followedHyperlink"/>
      <w:u w:val="single"/>
    </w:rPr>
  </w:style>
  <w:style w:type="character" w:customStyle="1" w:styleId="IntroductieChar">
    <w:name w:val="Introductie Char"/>
    <w:basedOn w:val="DefaultParagraphFont"/>
    <w:link w:val="Introductie"/>
    <w:rsid w:val="00BA55AA"/>
    <w:rPr>
      <w:b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C52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8FB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FB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504F900F604B3B8D4542D93479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B186-C611-4E84-A293-2CC09DF0BA3E}"/>
      </w:docPartPr>
      <w:docPartBody>
        <w:p w:rsidR="00C567A2" w:rsidRDefault="00C567A2">
          <w:pPr>
            <w:pStyle w:val="2A504F900F604B3B8D4542D93479D35C"/>
          </w:pPr>
          <w:r w:rsidRPr="00A11C81">
            <w:rPr>
              <w:rStyle w:val="PlaceholderText"/>
              <w:rFonts w:ascii="Arial" w:hAnsi="Arial" w:cs="Arial"/>
              <w:szCs w:val="20"/>
            </w:rPr>
            <w:t xml:space="preserve">Click here to enter the </w:t>
          </w:r>
          <w:r>
            <w:rPr>
              <w:rStyle w:val="PlaceholderText"/>
              <w:rFonts w:ascii="Arial" w:hAnsi="Arial" w:cs="Arial"/>
              <w:szCs w:val="20"/>
            </w:rPr>
            <w:t>subject</w:t>
          </w:r>
          <w:r w:rsidRPr="00A11C81">
            <w:rPr>
              <w:rStyle w:val="PlaceholderText"/>
              <w:rFonts w:ascii="Arial" w:hAnsi="Arial" w:cs="Arial"/>
              <w:szCs w:val="20"/>
            </w:rPr>
            <w:t>.</w:t>
          </w:r>
        </w:p>
      </w:docPartBody>
    </w:docPart>
    <w:docPart>
      <w:docPartPr>
        <w:name w:val="93A1D038B29747A58C4071B07CA6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4EC8-6621-42D6-BF05-B87FC03CE289}"/>
      </w:docPartPr>
      <w:docPartBody>
        <w:p w:rsidR="00C567A2" w:rsidRDefault="00C567A2">
          <w:pPr>
            <w:pStyle w:val="93A1D038B29747A58C4071B07CA6256C"/>
          </w:pPr>
          <w:r>
            <w:rPr>
              <w:rStyle w:val="PlaceholderText"/>
            </w:rPr>
            <w:t>Date</w:t>
          </w:r>
          <w:r w:rsidRPr="007F33B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A2"/>
    <w:rsid w:val="00C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504F900F604B3B8D4542D93479D35C">
    <w:name w:val="2A504F900F604B3B8D4542D93479D35C"/>
  </w:style>
  <w:style w:type="paragraph" w:customStyle="1" w:styleId="93A1D038B29747A58C4071B07CA6256C">
    <w:name w:val="93A1D038B29747A58C4071B07CA62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5d455-44dc-45d7-b4e4-34b4aeb4799e">04EC3C9A-BFC6-4EB0-947D-D81AD88C522E@a8f91068-b9c2-431f-ba36-b7a755115500</_dlc_DocId>
    <_dlc_DocIdUrl xmlns="a1c5d455-44dc-45d7-b4e4-34b4aeb4799e">
      <Url>https://1place.fsmanet.be/oa/04EC3C9A-BFC6-4EB0-947D-D81AD88C522E/_layouts/15/DocIdRedir.aspx?ID=04EC3C9A-BFC6-4EB0-947D-D81AD88C522E%40a8f91068-b9c2-431f-ba36-b7a755115500</Url>
      <Description>04EC3C9A-BFC6-4EB0-947D-D81AD88C522E@a8f91068-b9c2-431f-ba36-b7a755115500</Description>
    </_dlc_DocIdUrl>
    <Language xmlns="http://schemas.microsoft.com/sharepoint/v3">Dutch (Netherlands)</Language>
    <Send xmlns="9cc0e22a-0499-4ec2-be8d-68468ad4b0af">Send / CSRT / Web</Send>
    <Thema xmlns="9cc0e22a-0499-4ec2-be8d-68468ad4b0af">Minnelijke schikking Ikea Belgium</Thema>
    <DocStatus xmlns="a1c5d455-44dc-45d7-b4e4-34b4aeb4799e">Draft</DocStatus>
    <RAJV xmlns="9cc0e22a-0499-4ec2-be8d-68468ad4b0af">false</RAJV>
    <Type_x0020_of_x0020_communication xmlns="9cc0e22a-0499-4ec2-be8d-68468ad4b0af">Press release</Type_x0020_of_x0020_communication>
    <Date1 xmlns="a1c5d455-44dc-45d7-b4e4-34b4aeb4799e">2024-12-16T23:00:00+00:00</Dat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sbericht" ma:contentTypeID="0x010100C4F23A256EFC324588095BB2C54BD1690016336A87842202438E77B8ED5E8EDDBE" ma:contentTypeVersion="16" ma:contentTypeDescription="" ma:contentTypeScope="" ma:versionID="d0fd5798e607fdfd99fa9e0c887c1b27">
  <xsd:schema xmlns:xsd="http://www.w3.org/2001/XMLSchema" xmlns:xs="http://www.w3.org/2001/XMLSchema" xmlns:p="http://schemas.microsoft.com/office/2006/metadata/properties" xmlns:ns1="http://schemas.microsoft.com/sharepoint/v3" xmlns:ns2="9cc0e22a-0499-4ec2-be8d-68468ad4b0af" xmlns:ns3="a1c5d455-44dc-45d7-b4e4-34b4aeb4799e" targetNamespace="http://schemas.microsoft.com/office/2006/metadata/properties" ma:root="true" ma:fieldsID="ed126b700ad6f7e60af7cefcf2330740" ns1:_="" ns2:_="" ns3:_="">
    <xsd:import namespace="http://schemas.microsoft.com/sharepoint/v3"/>
    <xsd:import namespace="9cc0e22a-0499-4ec2-be8d-68468ad4b0af"/>
    <xsd:import namespace="a1c5d455-44dc-45d7-b4e4-34b4aeb4799e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1:Language" minOccurs="0"/>
                <xsd:element ref="ns3:DocStatus" minOccurs="0"/>
                <xsd:element ref="ns3:Date1" minOccurs="0"/>
                <xsd:element ref="ns2:Type_x0020_of_x0020_communication" minOccurs="0"/>
                <xsd:element ref="ns2:RAJV" minOccurs="0"/>
                <xsd:element ref="ns3:_dlc_DocId" minOccurs="0"/>
                <xsd:element ref="ns3:_dlc_DocIdUrl" minOccurs="0"/>
                <xsd:element ref="ns3:_dlc_DocIdPersistId" minOccurs="0"/>
                <xsd:element ref="ns2:S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0e22a-0499-4ec2-be8d-68468ad4b0af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default="Semaine de l'argent" ma:format="Dropdown" ma:internalName="Thema" ma:readOnly="false">
      <xsd:simpleType>
        <xsd:union memberTypes="dms:Text">
          <xsd:simpleType>
            <xsd:restriction base="dms:Choice">
              <xsd:enumeration value="Rapport annuel"/>
              <xsd:enumeration value="Semaine de l'argent"/>
            </xsd:restriction>
          </xsd:simpleType>
        </xsd:union>
      </xsd:simpleType>
    </xsd:element>
    <xsd:element name="Type_x0020_of_x0020_communication" ma:index="13" nillable="true" ma:displayName="Type of communication" ma:format="Dropdown" ma:internalName="Type_x0020_of_x0020_communication" ma:readOnly="false">
      <xsd:simpleType>
        <xsd:restriction base="dms:Choice">
          <xsd:enumeration value="Press release"/>
          <xsd:enumeration value="Warning"/>
          <xsd:enumeration value="Newsitem"/>
          <xsd:enumeration value="Circular/Communication"/>
          <xsd:enumeration value="FAQ"/>
          <xsd:enumeration value="Newsletter/Newsflash"/>
          <xsd:enumeration value="Social Media"/>
          <xsd:enumeration value="Consultation"/>
          <xsd:enumeration value="Forms"/>
          <xsd:enumeration value="Quiz"/>
          <xsd:enumeration value="Tools"/>
          <xsd:enumeration value="Page"/>
          <xsd:enumeration value="Slides"/>
          <xsd:enumeration value="Statistics"/>
          <xsd:enumeration value="STAVAZA"/>
          <xsd:enumeration value="Intranet (internal message)"/>
          <xsd:enumeration value="Agreed settlement"/>
          <xsd:enumeration value="Consultatie"/>
          <xsd:enumeration value="IOSCO"/>
        </xsd:restriction>
      </xsd:simpleType>
    </xsd:element>
    <xsd:element name="RAJV" ma:index="14" nillable="true" ma:displayName="RAJV" ma:default="0" ma:internalName="RAJV" ma:readOnly="false">
      <xsd:simpleType>
        <xsd:restriction base="dms:Boolean"/>
      </xsd:simpleType>
    </xsd:element>
    <xsd:element name="Send" ma:index="18" nillable="true" ma:displayName="Send" ma:default="Send / CSRT / Web" ma:format="Dropdown" ma:internalName="Send">
      <xsd:simpleType>
        <xsd:restriction base="dms:Choice">
          <xsd:enumeration value="Send / CSRT / Web"/>
          <xsd:enumeration value="Send (without CSRT)"/>
          <xsd:enumeration value="Web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d455-44dc-45d7-b4e4-34b4aeb4799e" elementFormDefault="qualified">
    <xsd:import namespace="http://schemas.microsoft.com/office/2006/documentManagement/types"/>
    <xsd:import namespace="http://schemas.microsoft.com/office/infopath/2007/PartnerControls"/>
    <xsd:element name="DocStatus" ma:index="11" nillable="true" ma:displayName="DocStatus" ma:default="Draft" ma:format="Dropdown" ma:internalName="DocStatus" ma:readOnly="false">
      <xsd:simpleType>
        <xsd:restriction base="dms:Choice">
          <xsd:enumeration value="Draft"/>
          <xsd:enumeration value="Final"/>
          <xsd:enumeration value="To be archived"/>
          <xsd:enumeration value="Not published"/>
        </xsd:restriction>
      </xsd:simpleType>
    </xsd:element>
    <xsd:element name="Date1" ma:index="12" nillable="true" ma:displayName="Date" ma:format="DateOnly" ma:internalName="Date1" ma:readOnly="fals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8A72-30B8-42EB-9EA1-A39562ECA6D1}">
  <ds:schemaRefs>
    <ds:schemaRef ds:uri="http://schemas.microsoft.com/sharepoint/v3"/>
    <ds:schemaRef ds:uri="9cc0e22a-0499-4ec2-be8d-68468ad4b0a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1c5d455-44dc-45d7-b4e4-34b4aeb479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B16445-23ED-41E4-9781-014A7867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0e22a-0499-4ec2-be8d-68468ad4b0af"/>
    <ds:schemaRef ds:uri="a1c5d455-44dc-45d7-b4e4-34b4aeb4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0E030-2ED2-43CB-93D9-11714B770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5B0482-2474-48A6-BF95-A715F24CA5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0ECA24-57F3-443F-8684-9F55B7D1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Press_NL.dotx</Template>
  <TotalTime>7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Minnelijke schikking Ikea Belgium</vt:lpstr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Minnelijke schikking Ikea Belgium</dc:title>
  <dc:subject>Minnelijke schikking – Ikea BELGIUM</dc:subject>
  <dc:creator>Corthouts, Johan</dc:creator>
  <cp:lastModifiedBy>Patrick Giët</cp:lastModifiedBy>
  <cp:revision>5</cp:revision>
  <cp:lastPrinted>2011-04-06T13:49:00Z</cp:lastPrinted>
  <dcterms:created xsi:type="dcterms:W3CDTF">2024-12-11T14:54:00Z</dcterms:created>
  <dcterms:modified xsi:type="dcterms:W3CDTF">2024-12-17T15:55:00Z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1693563255</vt:i4>
  </property>
  <property fmtid="{D5CDD505-2E9C-101B-9397-08002B2CF9AE}" pid="3" name="_NewReviewCycle">
    <vt:lpwstr/>
  </property>
  <property fmtid="{D5CDD505-2E9C-101B-9397-08002B2CF9AE}" pid="4" name="_EmailSubject">
    <vt:lpwstr>Persbericht: Minnelijke schikking - Ikea Belgium</vt:lpwstr>
  </property>
  <property fmtid="{D5CDD505-2E9C-101B-9397-08002B2CF9AE}" pid="5" name="_AuthorEmail">
    <vt:lpwstr>Press@fsma.be</vt:lpwstr>
  </property>
  <property fmtid="{D5CDD505-2E9C-101B-9397-08002B2CF9AE}" pid="6" name="_AuthorEmailDisplayName">
    <vt:lpwstr>Press</vt:lpwstr>
  </property>
  <property fmtid="{D5CDD505-2E9C-101B-9397-08002B2CF9AE}" pid="7" name="_PreviousAdHocReviewCycleID">
    <vt:i4>-2008454433</vt:i4>
  </property>
  <property fmtid="{D5CDD505-2E9C-101B-9397-08002B2CF9AE}" pid="8" name="ContentTypeId">
    <vt:lpwstr>0x010100C4F23A256EFC324588095BB2C54BD1690016336A87842202438E77B8ED5E8EDDBE</vt:lpwstr>
  </property>
  <property fmtid="{D5CDD505-2E9C-101B-9397-08002B2CF9AE}" pid="9" name="_dlc_DocIdItemGuid">
    <vt:lpwstr>a8f91068-b9c2-431f-ba36-b7a755115500</vt:lpwstr>
  </property>
  <property fmtid="{D5CDD505-2E9C-101B-9397-08002B2CF9AE}" pid="10" name="FSMADocStatus">
    <vt:lpwstr>12;#Active|3cd4d267-7354-4b79-bfd9-170c3b790a12</vt:lpwstr>
  </property>
  <property fmtid="{D5CDD505-2E9C-101B-9397-08002B2CF9AE}" pid="11" name="FF25D9749B484798B23C47357FB06FA4">
    <vt:lpwstr/>
  </property>
  <property fmtid="{D5CDD505-2E9C-101B-9397-08002B2CF9AE}" pid="12" name="a3f93dd4d3154164b9bcbbec3d11e6cd">
    <vt:lpwstr/>
  </property>
  <property fmtid="{D5CDD505-2E9C-101B-9397-08002B2CF9AE}" pid="13" name="FSMAMainOUName">
    <vt:lpwstr/>
  </property>
  <property fmtid="{D5CDD505-2E9C-101B-9397-08002B2CF9AE}" pid="14" name="FSMATopic">
    <vt:lpwstr/>
  </property>
  <property fmtid="{D5CDD505-2E9C-101B-9397-08002B2CF9AE}" pid="15" name="FSMAKeywords">
    <vt:lpwstr/>
  </property>
  <property fmtid="{D5CDD505-2E9C-101B-9397-08002B2CF9AE}" pid="16" name="FSMADocumentStage">
    <vt:lpwstr/>
  </property>
  <property fmtid="{D5CDD505-2E9C-101B-9397-08002B2CF9AE}" pid="17" name="FSMAFollowUpActions">
    <vt:lpwstr/>
  </property>
  <property fmtid="{D5CDD505-2E9C-101B-9397-08002B2CF9AE}" pid="18" name="FSMAMainOU">
    <vt:lpwstr/>
  </property>
  <property fmtid="{D5CDD505-2E9C-101B-9397-08002B2CF9AE}" pid="19" name="FSMAMainOA">
    <vt:lpwstr/>
  </property>
  <property fmtid="{D5CDD505-2E9C-101B-9397-08002B2CF9AE}" pid="20" name="FSMAReferenceApplication">
    <vt:lpwstr/>
  </property>
  <property fmtid="{D5CDD505-2E9C-101B-9397-08002B2CF9AE}" pid="21" name="o2e868a4180d47dab69612c4e2e5756d">
    <vt:lpwstr/>
  </property>
  <property fmtid="{D5CDD505-2E9C-101B-9397-08002B2CF9AE}" pid="22" name="FSMADataClassification">
    <vt:lpwstr>8;#03. Confidential|1e726ca6-bd62-4304-ab99-999564843373</vt:lpwstr>
  </property>
  <property fmtid="{D5CDD505-2E9C-101B-9397-08002B2CF9AE}" pid="23" name="FSMASection">
    <vt:lpwstr/>
  </property>
  <property fmtid="{D5CDD505-2E9C-101B-9397-08002B2CF9AE}" pid="24" name="FSMAMainOAName">
    <vt:lpwstr/>
  </property>
  <property fmtid="{D5CDD505-2E9C-101B-9397-08002B2CF9AE}" pid="25" name="FSMASource">
    <vt:lpwstr/>
  </property>
  <property fmtid="{D5CDD505-2E9C-101B-9397-08002B2CF9AE}" pid="26" name="FSMAImportance">
    <vt:lpwstr/>
  </property>
  <property fmtid="{D5CDD505-2E9C-101B-9397-08002B2CF9AE}" pid="27" name="FSMARelatedProducts">
    <vt:lpwstr/>
  </property>
  <property fmtid="{D5CDD505-2E9C-101B-9397-08002B2CF9AE}" pid="28" name="ef14e33ca5c3481cbfad1e6ae8a7124e">
    <vt:lpwstr/>
  </property>
  <property fmtid="{D5CDD505-2E9C-101B-9397-08002B2CF9AE}" pid="29" name="j3ffc30cbd4849e9aaf5b9bacc5f6fb3">
    <vt:lpwstr/>
  </property>
  <property fmtid="{D5CDD505-2E9C-101B-9397-08002B2CF9AE}" pid="30" name="i092aad688554532b3d2e6ad2cec5c6a">
    <vt:lpwstr/>
  </property>
  <property fmtid="{D5CDD505-2E9C-101B-9397-08002B2CF9AE}" pid="31" name="FSMALanguage">
    <vt:lpwstr/>
  </property>
  <property fmtid="{D5CDD505-2E9C-101B-9397-08002B2CF9AE}" pid="32" name="FSMADocumentType">
    <vt:lpwstr>92;#Other|7a4f5e89-5340-456f-81b1-bad91554edee</vt:lpwstr>
  </property>
  <property fmtid="{D5CDD505-2E9C-101B-9397-08002B2CF9AE}" pid="33" name="FSMADocumentCategory">
    <vt:lpwstr/>
  </property>
</Properties>
</file>